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E1FC" w14:textId="04D7E505" w:rsidR="000A5AEC" w:rsidRPr="00832654" w:rsidRDefault="000A5AEC" w:rsidP="000714F4">
      <w:pPr>
        <w:jc w:val="both"/>
        <w:rPr>
          <w:sz w:val="20"/>
          <w:szCs w:val="20"/>
        </w:rPr>
      </w:pPr>
      <w:r w:rsidRPr="00832654">
        <w:rPr>
          <w:sz w:val="20"/>
          <w:szCs w:val="20"/>
        </w:rPr>
        <w:t>Nome e cognome:</w:t>
      </w:r>
      <w:r w:rsidR="00A21669" w:rsidRPr="0083265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76262903"/>
          <w:placeholder>
            <w:docPart w:val="DefaultPlaceholder_-1854013440"/>
          </w:placeholder>
          <w:showingPlcHdr/>
          <w:text/>
        </w:sdtPr>
        <w:sdtContent>
          <w:r w:rsidR="000A1A85"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="00A21669" w:rsidRPr="00832654">
        <w:rPr>
          <w:sz w:val="20"/>
          <w:szCs w:val="20"/>
        </w:rPr>
        <w:fldChar w:fldCharType="begin"/>
      </w:r>
      <w:r w:rsidR="00A21669" w:rsidRPr="00832654">
        <w:rPr>
          <w:sz w:val="20"/>
          <w:szCs w:val="20"/>
        </w:rPr>
        <w:instrText xml:space="preserve"> FILLIN  "Nome Cognome"  \* MERGEFORMAT </w:instrText>
      </w:r>
      <w:r w:rsidR="00A21669" w:rsidRPr="00832654">
        <w:rPr>
          <w:sz w:val="20"/>
          <w:szCs w:val="20"/>
        </w:rPr>
        <w:fldChar w:fldCharType="end"/>
      </w:r>
      <w:r w:rsidR="00A21669" w:rsidRPr="00832654">
        <w:rPr>
          <w:sz w:val="20"/>
          <w:szCs w:val="20"/>
        </w:rPr>
        <w:fldChar w:fldCharType="begin"/>
      </w:r>
      <w:r w:rsidR="00A21669" w:rsidRPr="00832654">
        <w:rPr>
          <w:sz w:val="20"/>
          <w:szCs w:val="20"/>
        </w:rPr>
        <w:instrText xml:space="preserve"> FILLIN   \* MERGEFORMAT </w:instrText>
      </w:r>
      <w:r w:rsidR="00A21669" w:rsidRPr="00832654">
        <w:rPr>
          <w:sz w:val="20"/>
          <w:szCs w:val="20"/>
        </w:rPr>
        <w:fldChar w:fldCharType="end"/>
      </w:r>
    </w:p>
    <w:p w14:paraId="286FBF4F" w14:textId="329B1738" w:rsidR="000A5AEC" w:rsidRPr="00832654" w:rsidRDefault="000A5AEC" w:rsidP="000714F4">
      <w:pPr>
        <w:jc w:val="both"/>
        <w:rPr>
          <w:sz w:val="20"/>
          <w:szCs w:val="20"/>
        </w:rPr>
      </w:pPr>
      <w:r w:rsidRPr="00832654">
        <w:rPr>
          <w:sz w:val="20"/>
          <w:szCs w:val="20"/>
        </w:rPr>
        <w:t>Codice fiscale:</w:t>
      </w:r>
      <w:r w:rsidR="000A1A85" w:rsidRPr="0083265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99685630"/>
          <w:placeholder>
            <w:docPart w:val="DefaultPlaceholder_-1854013440"/>
          </w:placeholder>
          <w:showingPlcHdr/>
          <w:text/>
        </w:sdtPr>
        <w:sdtContent>
          <w:r w:rsidR="000A1A85"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2E5D6D7" w14:textId="2AE40E90" w:rsidR="000A1A85" w:rsidRPr="00832654" w:rsidRDefault="000A1A85" w:rsidP="000714F4">
      <w:pPr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Residente in (indirizzo, CAP, Città): </w:t>
      </w:r>
      <w:sdt>
        <w:sdtPr>
          <w:rPr>
            <w:sz w:val="20"/>
            <w:szCs w:val="20"/>
          </w:rPr>
          <w:id w:val="1636211300"/>
          <w:placeholder>
            <w:docPart w:val="DefaultPlaceholder_-1854013440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46B51F0" w14:textId="405060D9" w:rsidR="00A21669" w:rsidRPr="00832654" w:rsidRDefault="00832654" w:rsidP="000714F4">
      <w:pPr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INTENDE PARTECIPARE </w:t>
      </w:r>
      <w:r w:rsidR="00A21669" w:rsidRPr="00832654">
        <w:rPr>
          <w:sz w:val="20"/>
          <w:szCs w:val="20"/>
        </w:rPr>
        <w:t xml:space="preserve">al contest “CER FOR DUMMIES ” del progetto </w:t>
      </w:r>
      <w:r w:rsidR="00A21669" w:rsidRPr="00832654">
        <w:rPr>
          <w:color w:val="000000"/>
          <w:sz w:val="20"/>
          <w:szCs w:val="20"/>
        </w:rPr>
        <w:t>TUTTI INSIEME, TUTTI GREEN (</w:t>
      </w:r>
      <w:hyperlink r:id="rId8" w:history="1">
        <w:r w:rsidR="00A21669" w:rsidRPr="00832654">
          <w:rPr>
            <w:rStyle w:val="Collegamentoipertestuale"/>
            <w:sz w:val="20"/>
            <w:szCs w:val="20"/>
          </w:rPr>
          <w:t>https://www.losportelloexc.it/Iniziative-e-Progetti/300</w:t>
        </w:r>
      </w:hyperlink>
      <w:r w:rsidR="00A21669" w:rsidRPr="00832654">
        <w:rPr>
          <w:color w:val="000000"/>
          <w:sz w:val="20"/>
          <w:szCs w:val="20"/>
        </w:rPr>
        <w:t xml:space="preserve">) </w:t>
      </w:r>
      <w:r w:rsidR="00A21669" w:rsidRPr="00832654">
        <w:rPr>
          <w:sz w:val="20"/>
          <w:szCs w:val="20"/>
        </w:rPr>
        <w:t xml:space="preserve">promosso in collaborazione con il </w:t>
      </w:r>
      <w:r w:rsidR="00A21669" w:rsidRPr="00832654">
        <w:rPr>
          <w:sz w:val="20"/>
          <w:szCs w:val="20"/>
        </w:rPr>
        <w:t xml:space="preserve">progetto </w:t>
      </w:r>
      <w:r w:rsidR="00A21669" w:rsidRPr="00832654">
        <w:rPr>
          <w:sz w:val="20"/>
          <w:szCs w:val="20"/>
        </w:rPr>
        <w:t>EN-ACTION (</w:t>
      </w:r>
      <w:hyperlink r:id="rId9" w:history="1">
        <w:r w:rsidR="00A21669" w:rsidRPr="00832654">
          <w:rPr>
            <w:rStyle w:val="Collegamentoipertestuale"/>
            <w:sz w:val="20"/>
            <w:szCs w:val="20"/>
          </w:rPr>
          <w:t>https://site.unibo.it/en-action/it</w:t>
        </w:r>
      </w:hyperlink>
      <w:r w:rsidR="00A21669" w:rsidRPr="00832654">
        <w:rPr>
          <w:sz w:val="20"/>
          <w:szCs w:val="20"/>
        </w:rPr>
        <w:t>).</w:t>
      </w:r>
    </w:p>
    <w:p w14:paraId="0F05C849" w14:textId="026D1811" w:rsidR="000A1A85" w:rsidRPr="00832654" w:rsidRDefault="00A21669" w:rsidP="000714F4">
      <w:pPr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A questo fine </w:t>
      </w:r>
      <w:r w:rsidR="00212A31" w:rsidRPr="00832654">
        <w:rPr>
          <w:sz w:val="20"/>
          <w:szCs w:val="20"/>
        </w:rPr>
        <w:t>DICHIARA</w:t>
      </w:r>
      <w:r w:rsidR="000A1A85" w:rsidRPr="00832654">
        <w:rPr>
          <w:sz w:val="20"/>
          <w:szCs w:val="20"/>
        </w:rPr>
        <w:t>:</w:t>
      </w:r>
    </w:p>
    <w:p w14:paraId="63E3DD1D" w14:textId="0E8DADD7" w:rsidR="000A1A85" w:rsidRPr="00832654" w:rsidRDefault="002358FC" w:rsidP="000A1A85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832654">
        <w:rPr>
          <w:sz w:val="20"/>
          <w:szCs w:val="20"/>
        </w:rPr>
        <w:t>di conoscere ed</w:t>
      </w:r>
      <w:r w:rsidR="000A1A85" w:rsidRPr="00832654">
        <w:rPr>
          <w:sz w:val="20"/>
          <w:szCs w:val="20"/>
        </w:rPr>
        <w:t xml:space="preserve"> accettare nella sua interezza il Regolamento </w:t>
      </w:r>
      <w:r w:rsidRPr="00832654">
        <w:rPr>
          <w:sz w:val="20"/>
          <w:szCs w:val="20"/>
        </w:rPr>
        <w:t xml:space="preserve">del contest, di cui alla pagina </w:t>
      </w:r>
      <w:hyperlink r:id="rId10" w:history="1">
        <w:r w:rsidRPr="00832654">
          <w:rPr>
            <w:rStyle w:val="Collegamentoipertestuale"/>
            <w:sz w:val="20"/>
            <w:szCs w:val="20"/>
          </w:rPr>
          <w:t>https://www.losportelloexc.it/Iniziative-e-Progetti/300</w:t>
        </w:r>
      </w:hyperlink>
      <w:r w:rsidRPr="00832654">
        <w:rPr>
          <w:sz w:val="20"/>
          <w:szCs w:val="20"/>
        </w:rPr>
        <w:t>;</w:t>
      </w:r>
    </w:p>
    <w:p w14:paraId="3C71EF33" w14:textId="37F1ECED" w:rsidR="000A5AEC" w:rsidRPr="00832654" w:rsidRDefault="00A21669" w:rsidP="000A1A85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che </w:t>
      </w:r>
      <w:proofErr w:type="gramStart"/>
      <w:r w:rsidRPr="00832654">
        <w:rPr>
          <w:sz w:val="20"/>
          <w:szCs w:val="20"/>
        </w:rPr>
        <w:t>il team</w:t>
      </w:r>
      <w:proofErr w:type="gramEnd"/>
      <w:r w:rsidRPr="00832654">
        <w:rPr>
          <w:sz w:val="20"/>
          <w:szCs w:val="20"/>
        </w:rPr>
        <w:t xml:space="preserve"> è composto da</w:t>
      </w:r>
      <w:r w:rsidR="002358FC" w:rsidRPr="00832654">
        <w:rPr>
          <w:sz w:val="20"/>
          <w:szCs w:val="20"/>
        </w:rPr>
        <w:t>l/la sottoscritto/a e da</w:t>
      </w:r>
      <w:r w:rsidR="000A1A85" w:rsidRPr="00832654">
        <w:rPr>
          <w:sz w:val="20"/>
          <w:szCs w:val="20"/>
        </w:rPr>
        <w:t>:</w:t>
      </w:r>
    </w:p>
    <w:p w14:paraId="46CD11B4" w14:textId="593B7EF0" w:rsidR="002358FC" w:rsidRPr="00832654" w:rsidRDefault="002358FC" w:rsidP="002358FC">
      <w:pPr>
        <w:ind w:left="360"/>
        <w:jc w:val="both"/>
        <w:rPr>
          <w:i/>
          <w:iCs/>
          <w:sz w:val="20"/>
          <w:szCs w:val="20"/>
        </w:rPr>
      </w:pPr>
      <w:r w:rsidRPr="00832654">
        <w:rPr>
          <w:i/>
          <w:iCs/>
          <w:sz w:val="20"/>
          <w:szCs w:val="20"/>
        </w:rPr>
        <w:t xml:space="preserve">ATTENZIONE: </w:t>
      </w:r>
      <w:r w:rsidRPr="00832654">
        <w:rPr>
          <w:i/>
          <w:iCs/>
          <w:sz w:val="20"/>
          <w:szCs w:val="20"/>
        </w:rPr>
        <w:t xml:space="preserve">non </w:t>
      </w:r>
      <w:r w:rsidRPr="00832654">
        <w:rPr>
          <w:i/>
          <w:iCs/>
          <w:sz w:val="20"/>
          <w:szCs w:val="20"/>
        </w:rPr>
        <w:t xml:space="preserve">compilare </w:t>
      </w:r>
      <w:r w:rsidRPr="00832654">
        <w:rPr>
          <w:i/>
          <w:iCs/>
          <w:sz w:val="20"/>
          <w:szCs w:val="20"/>
        </w:rPr>
        <w:t xml:space="preserve">nel caso di partecipante singolo; nel caso di </w:t>
      </w:r>
      <w:proofErr w:type="gramStart"/>
      <w:r w:rsidRPr="00832654">
        <w:rPr>
          <w:i/>
          <w:iCs/>
          <w:sz w:val="20"/>
          <w:szCs w:val="20"/>
        </w:rPr>
        <w:t>team</w:t>
      </w:r>
      <w:proofErr w:type="gramEnd"/>
      <w:r w:rsidRPr="00832654">
        <w:rPr>
          <w:i/>
          <w:iCs/>
          <w:sz w:val="20"/>
          <w:szCs w:val="20"/>
        </w:rPr>
        <w:t xml:space="preserve"> di più di due persone, c</w:t>
      </w:r>
      <w:r w:rsidRPr="00832654">
        <w:rPr>
          <w:i/>
          <w:iCs/>
          <w:sz w:val="20"/>
          <w:szCs w:val="20"/>
        </w:rPr>
        <w:t>opiare</w:t>
      </w:r>
      <w:r w:rsidRPr="00832654">
        <w:rPr>
          <w:i/>
          <w:iCs/>
          <w:sz w:val="20"/>
          <w:szCs w:val="20"/>
        </w:rPr>
        <w:t>-incollare</w:t>
      </w:r>
      <w:r w:rsidRPr="00832654">
        <w:rPr>
          <w:i/>
          <w:iCs/>
          <w:sz w:val="20"/>
          <w:szCs w:val="20"/>
        </w:rPr>
        <w:t xml:space="preserve"> i campi e compilare per ogni partecipante</w:t>
      </w:r>
    </w:p>
    <w:p w14:paraId="22568A4A" w14:textId="77777777" w:rsidR="000A1A85" w:rsidRPr="00832654" w:rsidRDefault="000A1A85" w:rsidP="002358FC">
      <w:pPr>
        <w:ind w:left="360"/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Nome e cognome: </w:t>
      </w:r>
      <w:sdt>
        <w:sdtPr>
          <w:rPr>
            <w:sz w:val="20"/>
            <w:szCs w:val="20"/>
          </w:rPr>
          <w:id w:val="-94792030"/>
          <w:placeholder>
            <w:docPart w:val="AC49B52A7BC0477B801B7BD8CA52D80A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832654">
        <w:rPr>
          <w:sz w:val="20"/>
          <w:szCs w:val="20"/>
        </w:rPr>
        <w:fldChar w:fldCharType="begin"/>
      </w:r>
      <w:r w:rsidRPr="00832654">
        <w:rPr>
          <w:sz w:val="20"/>
          <w:szCs w:val="20"/>
        </w:rPr>
        <w:instrText xml:space="preserve"> FILLIN  "Nome Cognome"  \* MERGEFORMAT </w:instrText>
      </w:r>
      <w:r w:rsidRPr="00832654">
        <w:rPr>
          <w:sz w:val="20"/>
          <w:szCs w:val="20"/>
        </w:rPr>
        <w:fldChar w:fldCharType="end"/>
      </w:r>
      <w:r w:rsidRPr="00832654">
        <w:rPr>
          <w:sz w:val="20"/>
          <w:szCs w:val="20"/>
        </w:rPr>
        <w:fldChar w:fldCharType="begin"/>
      </w:r>
      <w:r w:rsidRPr="00832654">
        <w:rPr>
          <w:sz w:val="20"/>
          <w:szCs w:val="20"/>
        </w:rPr>
        <w:instrText xml:space="preserve"> FILLIN   \* MERGEFORMAT </w:instrText>
      </w:r>
      <w:r w:rsidRPr="00832654">
        <w:rPr>
          <w:sz w:val="20"/>
          <w:szCs w:val="20"/>
        </w:rPr>
        <w:fldChar w:fldCharType="end"/>
      </w:r>
    </w:p>
    <w:p w14:paraId="6D03FE57" w14:textId="77777777" w:rsidR="000A1A85" w:rsidRPr="00832654" w:rsidRDefault="000A1A85" w:rsidP="002358FC">
      <w:pPr>
        <w:ind w:left="360"/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Codice fiscale: </w:t>
      </w:r>
      <w:sdt>
        <w:sdtPr>
          <w:rPr>
            <w:sz w:val="20"/>
            <w:szCs w:val="20"/>
          </w:rPr>
          <w:id w:val="700518371"/>
          <w:placeholder>
            <w:docPart w:val="AC49B52A7BC0477B801B7BD8CA52D80A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D41380E" w14:textId="77777777" w:rsidR="000A1A85" w:rsidRPr="00832654" w:rsidRDefault="000A1A85" w:rsidP="002358FC">
      <w:pPr>
        <w:ind w:left="360"/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Residente in (indirizzo, CAP, Città): </w:t>
      </w:r>
      <w:sdt>
        <w:sdtPr>
          <w:rPr>
            <w:sz w:val="20"/>
            <w:szCs w:val="20"/>
          </w:rPr>
          <w:id w:val="-941761510"/>
          <w:placeholder>
            <w:docPart w:val="AC49B52A7BC0477B801B7BD8CA52D80A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6F3349C" w14:textId="4FFAED7B" w:rsidR="000A1A85" w:rsidRPr="00832654" w:rsidRDefault="000A1A85" w:rsidP="000A1A85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che l’eventuale premio dovrà </w:t>
      </w:r>
      <w:r w:rsidR="002358FC" w:rsidRPr="00832654">
        <w:rPr>
          <w:sz w:val="20"/>
          <w:szCs w:val="20"/>
        </w:rPr>
        <w:t>essere versato</w:t>
      </w:r>
      <w:r w:rsidRPr="00832654">
        <w:rPr>
          <w:sz w:val="20"/>
          <w:szCs w:val="20"/>
        </w:rPr>
        <w:t xml:space="preserve"> a:</w:t>
      </w:r>
    </w:p>
    <w:p w14:paraId="564E7CBF" w14:textId="7D040509" w:rsidR="000A1A85" w:rsidRPr="00832654" w:rsidRDefault="000A1A85" w:rsidP="002358FC">
      <w:pPr>
        <w:ind w:left="360"/>
        <w:jc w:val="both"/>
        <w:rPr>
          <w:sz w:val="20"/>
          <w:szCs w:val="20"/>
        </w:rPr>
      </w:pPr>
      <w:r w:rsidRPr="00832654">
        <w:rPr>
          <w:sz w:val="20"/>
          <w:szCs w:val="20"/>
        </w:rPr>
        <w:t>IBAN</w:t>
      </w:r>
      <w:r w:rsidRPr="00832654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094934794"/>
          <w:placeholder>
            <w:docPart w:val="BA820604118F41D58D24B93EDB9ED4F2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832654">
        <w:rPr>
          <w:sz w:val="20"/>
          <w:szCs w:val="20"/>
        </w:rPr>
        <w:fldChar w:fldCharType="begin"/>
      </w:r>
      <w:r w:rsidRPr="00832654">
        <w:rPr>
          <w:sz w:val="20"/>
          <w:szCs w:val="20"/>
        </w:rPr>
        <w:instrText xml:space="preserve"> FILLIN  "Nome Cognome"  \* MERGEFORMAT </w:instrText>
      </w:r>
      <w:r w:rsidRPr="00832654">
        <w:rPr>
          <w:sz w:val="20"/>
          <w:szCs w:val="20"/>
        </w:rPr>
        <w:fldChar w:fldCharType="end"/>
      </w:r>
      <w:r w:rsidRPr="00832654">
        <w:rPr>
          <w:sz w:val="20"/>
          <w:szCs w:val="20"/>
        </w:rPr>
        <w:fldChar w:fldCharType="begin"/>
      </w:r>
      <w:r w:rsidRPr="00832654">
        <w:rPr>
          <w:sz w:val="20"/>
          <w:szCs w:val="20"/>
        </w:rPr>
        <w:instrText xml:space="preserve"> FILLIN   \* MERGEFORMAT </w:instrText>
      </w:r>
      <w:r w:rsidRPr="00832654">
        <w:rPr>
          <w:sz w:val="20"/>
          <w:szCs w:val="20"/>
        </w:rPr>
        <w:fldChar w:fldCharType="end"/>
      </w:r>
    </w:p>
    <w:p w14:paraId="1C149C15" w14:textId="4A55D971" w:rsidR="000A1A85" w:rsidRPr="00832654" w:rsidRDefault="000A1A85" w:rsidP="002358FC">
      <w:pPr>
        <w:ind w:left="360"/>
        <w:jc w:val="both"/>
        <w:rPr>
          <w:sz w:val="20"/>
          <w:szCs w:val="20"/>
        </w:rPr>
      </w:pPr>
      <w:r w:rsidRPr="00832654">
        <w:rPr>
          <w:sz w:val="20"/>
          <w:szCs w:val="20"/>
        </w:rPr>
        <w:t>Intesta</w:t>
      </w:r>
      <w:r w:rsidR="00832654">
        <w:rPr>
          <w:sz w:val="20"/>
          <w:szCs w:val="20"/>
        </w:rPr>
        <w:t>to a</w:t>
      </w:r>
      <w:r w:rsidRPr="00832654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452754525"/>
          <w:placeholder>
            <w:docPart w:val="BA820604118F41D58D24B93EDB9ED4F2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DE1B83E" w14:textId="686DFAD2" w:rsidR="00212A31" w:rsidRPr="00832654" w:rsidRDefault="00212A31" w:rsidP="00212A31">
      <w:pPr>
        <w:spacing w:line="264" w:lineRule="auto"/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Inoltre, ai sensi dell’art. 19 e dell’art. 47 del </w:t>
      </w:r>
      <w:r w:rsidRPr="00832654">
        <w:rPr>
          <w:sz w:val="20"/>
          <w:szCs w:val="20"/>
        </w:rPr>
        <w:t>D.P.R. 28 dicembre 2000 n. 445</w:t>
      </w:r>
      <w:r w:rsidRPr="00832654">
        <w:rPr>
          <w:sz w:val="20"/>
          <w:szCs w:val="20"/>
        </w:rPr>
        <w:t xml:space="preserve">, </w:t>
      </w:r>
      <w:r w:rsidRPr="00832654">
        <w:rPr>
          <w:sz w:val="20"/>
          <w:szCs w:val="20"/>
        </w:rPr>
        <w:t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  <w:r w:rsidRPr="00832654">
        <w:rPr>
          <w:sz w:val="20"/>
          <w:szCs w:val="20"/>
        </w:rPr>
        <w:t xml:space="preserve">, </w:t>
      </w:r>
      <w:r w:rsidR="00832654" w:rsidRPr="00832654">
        <w:rPr>
          <w:sz w:val="20"/>
          <w:szCs w:val="20"/>
        </w:rPr>
        <w:t xml:space="preserve">DICHIARA </w:t>
      </w:r>
      <w:r w:rsidRPr="00832654">
        <w:rPr>
          <w:sz w:val="20"/>
          <w:szCs w:val="20"/>
        </w:rPr>
        <w:t>di:</w:t>
      </w:r>
    </w:p>
    <w:p w14:paraId="1E3F0100" w14:textId="645C2ED1" w:rsidR="00212A31" w:rsidRPr="00832654" w:rsidRDefault="002358FC" w:rsidP="00212A31">
      <w:pPr>
        <w:spacing w:line="264" w:lineRule="auto"/>
        <w:jc w:val="both"/>
        <w:rPr>
          <w:i/>
          <w:iCs/>
          <w:sz w:val="20"/>
          <w:szCs w:val="20"/>
        </w:rPr>
      </w:pPr>
      <w:r w:rsidRPr="00832654">
        <w:rPr>
          <w:i/>
          <w:iCs/>
          <w:sz w:val="20"/>
          <w:szCs w:val="20"/>
        </w:rPr>
        <w:t xml:space="preserve">ATTENZIONE: </w:t>
      </w:r>
      <w:r w:rsidR="00212A31" w:rsidRPr="00832654">
        <w:rPr>
          <w:i/>
          <w:iCs/>
          <w:sz w:val="20"/>
          <w:szCs w:val="20"/>
        </w:rPr>
        <w:t>compilare le voci rilevanti e lasciare in bianco le altre</w:t>
      </w:r>
    </w:p>
    <w:p w14:paraId="1D38D322" w14:textId="3230189F" w:rsidR="00212A31" w:rsidRPr="00832654" w:rsidRDefault="00212A31" w:rsidP="00212A31">
      <w:pPr>
        <w:pStyle w:val="Paragrafoelenco"/>
        <w:numPr>
          <w:ilvl w:val="0"/>
          <w:numId w:val="5"/>
        </w:numPr>
        <w:spacing w:before="120" w:after="120" w:line="264" w:lineRule="auto"/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essere </w:t>
      </w:r>
      <w:r w:rsidRPr="00832654">
        <w:rPr>
          <w:sz w:val="20"/>
          <w:szCs w:val="20"/>
        </w:rPr>
        <w:t>iscritt</w:t>
      </w:r>
      <w:r w:rsidRPr="00832654">
        <w:rPr>
          <w:sz w:val="20"/>
          <w:szCs w:val="20"/>
        </w:rPr>
        <w:t xml:space="preserve">o/a </w:t>
      </w:r>
      <w:r w:rsidR="002358FC" w:rsidRPr="00832654">
        <w:rPr>
          <w:sz w:val="20"/>
          <w:szCs w:val="20"/>
        </w:rPr>
        <w:t>(o di avere completato nell’</w:t>
      </w:r>
      <w:proofErr w:type="spellStart"/>
      <w:r w:rsidR="002358FC" w:rsidRPr="00832654">
        <w:rPr>
          <w:sz w:val="20"/>
          <w:szCs w:val="20"/>
        </w:rPr>
        <w:t>a.a</w:t>
      </w:r>
      <w:proofErr w:type="spellEnd"/>
      <w:r w:rsidR="002358FC" w:rsidRPr="00832654">
        <w:rPr>
          <w:sz w:val="20"/>
          <w:szCs w:val="20"/>
        </w:rPr>
        <w:t xml:space="preserve">. 2023/23) al </w:t>
      </w:r>
      <w:r w:rsidRPr="00832654">
        <w:rPr>
          <w:sz w:val="20"/>
          <w:szCs w:val="20"/>
        </w:rPr>
        <w:t xml:space="preserve">corso di </w:t>
      </w:r>
      <w:r w:rsidRPr="00832654">
        <w:rPr>
          <w:sz w:val="20"/>
          <w:szCs w:val="20"/>
        </w:rPr>
        <w:t xml:space="preserve">laurea </w:t>
      </w:r>
      <w:r w:rsidRPr="00832654">
        <w:rPr>
          <w:sz w:val="20"/>
          <w:szCs w:val="20"/>
        </w:rPr>
        <w:t xml:space="preserve">in  </w:t>
      </w:r>
      <w:sdt>
        <w:sdtPr>
          <w:rPr>
            <w:sz w:val="20"/>
            <w:szCs w:val="20"/>
          </w:rPr>
          <w:id w:val="576095696"/>
          <w:placeholder>
            <w:docPart w:val="DefaultPlaceholder_-1854013440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832654">
        <w:rPr>
          <w:sz w:val="20"/>
          <w:szCs w:val="20"/>
        </w:rPr>
        <w:t xml:space="preserve"> </w:t>
      </w:r>
      <w:r w:rsidRPr="00832654">
        <w:rPr>
          <w:sz w:val="20"/>
          <w:szCs w:val="20"/>
        </w:rPr>
        <w:t>della Università di Bologna</w:t>
      </w:r>
      <w:r w:rsidRPr="00832654">
        <w:rPr>
          <w:sz w:val="20"/>
          <w:szCs w:val="20"/>
        </w:rPr>
        <w:t xml:space="preserve">, sede di </w:t>
      </w:r>
      <w:sdt>
        <w:sdtPr>
          <w:rPr>
            <w:sz w:val="20"/>
            <w:szCs w:val="20"/>
          </w:rPr>
          <w:id w:val="1329246769"/>
          <w:placeholder>
            <w:docPart w:val="DefaultPlaceholder_-1854013440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832654">
        <w:rPr>
          <w:sz w:val="20"/>
          <w:szCs w:val="20"/>
        </w:rPr>
        <w:t xml:space="preserve"> nel territorio romagnolo</w:t>
      </w:r>
      <w:r w:rsidRPr="00832654">
        <w:rPr>
          <w:sz w:val="20"/>
          <w:szCs w:val="20"/>
        </w:rPr>
        <w:t xml:space="preserve">; </w:t>
      </w:r>
      <w:r w:rsidR="00832654">
        <w:rPr>
          <w:sz w:val="20"/>
          <w:szCs w:val="20"/>
        </w:rPr>
        <w:t>OPPURE</w:t>
      </w:r>
    </w:p>
    <w:p w14:paraId="11D05CDA" w14:textId="4B68A5A1" w:rsidR="00212A31" w:rsidRPr="00832654" w:rsidRDefault="00212A31" w:rsidP="00212A31">
      <w:pPr>
        <w:pStyle w:val="Paragrafoelenco"/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832654">
        <w:rPr>
          <w:sz w:val="20"/>
          <w:szCs w:val="20"/>
        </w:rPr>
        <w:t>essere</w:t>
      </w:r>
      <w:r w:rsidRPr="00832654">
        <w:rPr>
          <w:sz w:val="20"/>
          <w:szCs w:val="20"/>
        </w:rPr>
        <w:t xml:space="preserve"> cittadin</w:t>
      </w:r>
      <w:r w:rsidRPr="00832654">
        <w:rPr>
          <w:sz w:val="20"/>
          <w:szCs w:val="20"/>
        </w:rPr>
        <w:t xml:space="preserve">o/a di </w:t>
      </w:r>
      <w:r w:rsidRPr="00832654">
        <w:rPr>
          <w:sz w:val="20"/>
          <w:szCs w:val="20"/>
        </w:rPr>
        <w:t xml:space="preserve">Cesena </w:t>
      </w:r>
      <w:r w:rsidRPr="00832654">
        <w:rPr>
          <w:sz w:val="20"/>
          <w:szCs w:val="20"/>
        </w:rPr>
        <w:t xml:space="preserve">ed essere </w:t>
      </w:r>
      <w:r w:rsidRPr="00832654">
        <w:rPr>
          <w:sz w:val="20"/>
          <w:szCs w:val="20"/>
        </w:rPr>
        <w:t xml:space="preserve">iscritto/a </w:t>
      </w:r>
      <w:r w:rsidR="002358FC" w:rsidRPr="00832654">
        <w:rPr>
          <w:sz w:val="20"/>
          <w:szCs w:val="20"/>
        </w:rPr>
        <w:t>(o di avere completato nell’</w:t>
      </w:r>
      <w:proofErr w:type="spellStart"/>
      <w:r w:rsidR="002358FC" w:rsidRPr="00832654">
        <w:rPr>
          <w:sz w:val="20"/>
          <w:szCs w:val="20"/>
        </w:rPr>
        <w:t>a.a</w:t>
      </w:r>
      <w:proofErr w:type="spellEnd"/>
      <w:r w:rsidR="002358FC" w:rsidRPr="00832654">
        <w:rPr>
          <w:sz w:val="20"/>
          <w:szCs w:val="20"/>
        </w:rPr>
        <w:t xml:space="preserve">. 2023/23) </w:t>
      </w:r>
      <w:r w:rsidRPr="00832654">
        <w:rPr>
          <w:sz w:val="20"/>
          <w:szCs w:val="20"/>
        </w:rPr>
        <w:t>a</w:t>
      </w:r>
      <w:r w:rsidRPr="00832654">
        <w:rPr>
          <w:sz w:val="20"/>
          <w:szCs w:val="20"/>
        </w:rPr>
        <w:t xml:space="preserve">l </w:t>
      </w:r>
      <w:r w:rsidRPr="00832654">
        <w:rPr>
          <w:sz w:val="20"/>
          <w:szCs w:val="20"/>
        </w:rPr>
        <w:t>cors</w:t>
      </w:r>
      <w:r w:rsidRPr="00832654">
        <w:rPr>
          <w:sz w:val="20"/>
          <w:szCs w:val="20"/>
        </w:rPr>
        <w:t>o</w:t>
      </w:r>
      <w:r w:rsidRPr="00832654">
        <w:rPr>
          <w:sz w:val="20"/>
          <w:szCs w:val="20"/>
        </w:rPr>
        <w:t xml:space="preserve"> di laurea</w:t>
      </w:r>
      <w:r w:rsidRPr="00832654">
        <w:rPr>
          <w:sz w:val="20"/>
          <w:szCs w:val="20"/>
        </w:rPr>
        <w:t xml:space="preserve"> in </w:t>
      </w:r>
      <w:sdt>
        <w:sdtPr>
          <w:rPr>
            <w:sz w:val="20"/>
            <w:szCs w:val="20"/>
          </w:rPr>
          <w:id w:val="-818813025"/>
          <w:placeholder>
            <w:docPart w:val="DefaultPlaceholder_-1854013440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832654">
        <w:rPr>
          <w:sz w:val="20"/>
          <w:szCs w:val="20"/>
        </w:rPr>
        <w:t xml:space="preserve"> dell’Università di Bologna</w:t>
      </w:r>
      <w:r w:rsidRPr="00832654">
        <w:rPr>
          <w:sz w:val="20"/>
          <w:szCs w:val="20"/>
        </w:rPr>
        <w:t>; OPPURE</w:t>
      </w:r>
    </w:p>
    <w:p w14:paraId="28D4EFAC" w14:textId="08A6DEE5" w:rsidR="00212A31" w:rsidRPr="00832654" w:rsidRDefault="00212A31" w:rsidP="00212A31">
      <w:pPr>
        <w:pStyle w:val="Paragrafoelenco"/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essere cittadino/a di Cesena ed essere iscritto/a </w:t>
      </w:r>
      <w:r w:rsidR="002358FC" w:rsidRPr="00832654">
        <w:rPr>
          <w:sz w:val="20"/>
          <w:szCs w:val="20"/>
        </w:rPr>
        <w:t>(o di avere completato nell’</w:t>
      </w:r>
      <w:proofErr w:type="spellStart"/>
      <w:r w:rsidR="002358FC" w:rsidRPr="00832654">
        <w:rPr>
          <w:sz w:val="20"/>
          <w:szCs w:val="20"/>
        </w:rPr>
        <w:t>a.a</w:t>
      </w:r>
      <w:proofErr w:type="spellEnd"/>
      <w:r w:rsidR="002358FC" w:rsidRPr="00832654">
        <w:rPr>
          <w:sz w:val="20"/>
          <w:szCs w:val="20"/>
        </w:rPr>
        <w:t xml:space="preserve">. 2023/23) </w:t>
      </w:r>
      <w:r w:rsidRPr="00832654">
        <w:rPr>
          <w:sz w:val="20"/>
          <w:szCs w:val="20"/>
        </w:rPr>
        <w:t>a</w:t>
      </w:r>
      <w:r w:rsidRPr="00832654">
        <w:rPr>
          <w:sz w:val="20"/>
          <w:szCs w:val="20"/>
        </w:rPr>
        <w:t>l c</w:t>
      </w:r>
      <w:r w:rsidRPr="00832654">
        <w:rPr>
          <w:sz w:val="20"/>
          <w:szCs w:val="20"/>
        </w:rPr>
        <w:t xml:space="preserve">orso di laurea </w:t>
      </w:r>
      <w:sdt>
        <w:sdtPr>
          <w:rPr>
            <w:sz w:val="20"/>
            <w:szCs w:val="20"/>
          </w:rPr>
          <w:id w:val="-1122771666"/>
          <w:placeholder>
            <w:docPart w:val="DefaultPlaceholder_-1854013440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832654">
        <w:rPr>
          <w:sz w:val="20"/>
          <w:szCs w:val="20"/>
        </w:rPr>
        <w:t xml:space="preserve"> della Università </w:t>
      </w:r>
      <w:sdt>
        <w:sdtPr>
          <w:rPr>
            <w:sz w:val="20"/>
            <w:szCs w:val="20"/>
          </w:rPr>
          <w:id w:val="-1032652586"/>
          <w:placeholder>
            <w:docPart w:val="DefaultPlaceholder_-1854013440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832654">
        <w:rPr>
          <w:sz w:val="20"/>
          <w:szCs w:val="20"/>
        </w:rPr>
        <w:t xml:space="preserve">; </w:t>
      </w:r>
    </w:p>
    <w:p w14:paraId="2EC5EFDE" w14:textId="3E7E3E4A" w:rsidR="00212A31" w:rsidRPr="00832654" w:rsidRDefault="002358FC" w:rsidP="00212A31">
      <w:pPr>
        <w:pStyle w:val="Paragrafoelenco"/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832654">
        <w:rPr>
          <w:sz w:val="20"/>
          <w:szCs w:val="20"/>
        </w:rPr>
        <w:t>che tutti i membri del gruppo ricadono in una delle condizioni di cui ai punti precedenti;</w:t>
      </w:r>
    </w:p>
    <w:p w14:paraId="4E731571" w14:textId="77777777" w:rsidR="00832654" w:rsidRDefault="002358FC" w:rsidP="002358FC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che </w:t>
      </w:r>
      <w:r w:rsidRPr="00832654">
        <w:rPr>
          <w:sz w:val="20"/>
          <w:szCs w:val="20"/>
        </w:rPr>
        <w:t xml:space="preserve">tutti i membri del gruppo </w:t>
      </w:r>
      <w:r w:rsidRPr="00832654">
        <w:rPr>
          <w:sz w:val="20"/>
          <w:szCs w:val="20"/>
        </w:rPr>
        <w:t xml:space="preserve">conoscono ed accettano nella sua interezza il </w:t>
      </w:r>
      <w:r w:rsidRPr="00832654">
        <w:rPr>
          <w:sz w:val="20"/>
          <w:szCs w:val="20"/>
        </w:rPr>
        <w:t>Regolamento del contest</w:t>
      </w:r>
      <w:r w:rsidR="00832654">
        <w:rPr>
          <w:sz w:val="20"/>
          <w:szCs w:val="20"/>
        </w:rPr>
        <w:t>.</w:t>
      </w:r>
    </w:p>
    <w:p w14:paraId="3754A059" w14:textId="74FDFA2A" w:rsidR="00832654" w:rsidRPr="00832654" w:rsidRDefault="00832654" w:rsidP="00832654">
      <w:pPr>
        <w:jc w:val="both"/>
        <w:rPr>
          <w:sz w:val="20"/>
          <w:szCs w:val="20"/>
        </w:rPr>
      </w:pPr>
      <w:r w:rsidRPr="00832654">
        <w:rPr>
          <w:b/>
          <w:bCs/>
          <w:sz w:val="20"/>
          <w:szCs w:val="20"/>
        </w:rPr>
        <w:t>Al documento può essere apposta firma digitale</w:t>
      </w:r>
      <w:r w:rsidRPr="00832654">
        <w:rPr>
          <w:sz w:val="20"/>
          <w:szCs w:val="20"/>
        </w:rPr>
        <w:t>, nel caso di firma autografa, riportare:</w:t>
      </w:r>
    </w:p>
    <w:p w14:paraId="3A155284" w14:textId="0BD2F6D9" w:rsidR="002358FC" w:rsidRPr="00832654" w:rsidRDefault="002358FC" w:rsidP="00832654">
      <w:pPr>
        <w:ind w:firstLine="708"/>
        <w:jc w:val="both"/>
        <w:rPr>
          <w:sz w:val="20"/>
          <w:szCs w:val="20"/>
        </w:rPr>
      </w:pPr>
      <w:r w:rsidRPr="00832654">
        <w:rPr>
          <w:sz w:val="20"/>
          <w:szCs w:val="20"/>
        </w:rPr>
        <w:t xml:space="preserve">Data e luogo: </w:t>
      </w:r>
      <w:sdt>
        <w:sdtPr>
          <w:rPr>
            <w:sz w:val="20"/>
            <w:szCs w:val="20"/>
          </w:rPr>
          <w:id w:val="1551418479"/>
          <w:placeholder>
            <w:docPart w:val="DefaultPlaceholder_-1854013440"/>
          </w:placeholder>
          <w:showingPlcHdr/>
          <w:text/>
        </w:sdtPr>
        <w:sdtContent>
          <w:r w:rsidRPr="00832654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A151383" w14:textId="1A4B58AB" w:rsidR="002358FC" w:rsidRDefault="002358FC" w:rsidP="00832654">
      <w:pPr>
        <w:ind w:firstLine="708"/>
        <w:jc w:val="both"/>
        <w:rPr>
          <w:sz w:val="20"/>
          <w:szCs w:val="20"/>
        </w:rPr>
      </w:pPr>
      <w:r w:rsidRPr="00832654">
        <w:rPr>
          <w:sz w:val="20"/>
          <w:szCs w:val="20"/>
        </w:rPr>
        <w:t>Firma leggibile:</w:t>
      </w:r>
    </w:p>
    <w:p w14:paraId="32EB3F2E" w14:textId="77777777" w:rsidR="00832654" w:rsidRDefault="00832654" w:rsidP="002358FC">
      <w:pPr>
        <w:jc w:val="both"/>
        <w:rPr>
          <w:sz w:val="20"/>
          <w:szCs w:val="20"/>
        </w:rPr>
      </w:pPr>
    </w:p>
    <w:p w14:paraId="4C0B8246" w14:textId="71D92848" w:rsidR="002358FC" w:rsidRPr="002358FC" w:rsidRDefault="00832654" w:rsidP="002358FC">
      <w:pPr>
        <w:jc w:val="both"/>
        <w:rPr>
          <w:i/>
          <w:iCs/>
        </w:rPr>
      </w:pPr>
      <w:r>
        <w:rPr>
          <w:sz w:val="20"/>
          <w:szCs w:val="20"/>
        </w:rPr>
        <w:t>ATTENZIONE: nel caso di firma autografa, allegare copia del documento di identità</w:t>
      </w:r>
    </w:p>
    <w:sectPr w:rsidR="002358FC" w:rsidRPr="002358FC" w:rsidSect="0083265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702" w:left="1134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7644" w14:textId="77777777" w:rsidR="005A4A12" w:rsidRDefault="005A4A12" w:rsidP="00342C38">
      <w:pPr>
        <w:spacing w:after="0" w:line="240" w:lineRule="auto"/>
      </w:pPr>
      <w:r>
        <w:separator/>
      </w:r>
    </w:p>
  </w:endnote>
  <w:endnote w:type="continuationSeparator" w:id="0">
    <w:p w14:paraId="3A75F33B" w14:textId="77777777" w:rsidR="005A4A12" w:rsidRDefault="005A4A12" w:rsidP="0034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BA33" w14:textId="77777777" w:rsidR="00342C38" w:rsidRDefault="00342C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7F1A0" wp14:editId="233D805C">
              <wp:simplePos x="0" y="0"/>
              <wp:positionH relativeFrom="column">
                <wp:posOffset>-2460</wp:posOffset>
              </wp:positionH>
              <wp:positionV relativeFrom="paragraph">
                <wp:posOffset>-86793</wp:posOffset>
              </wp:positionV>
              <wp:extent cx="6120130" cy="0"/>
              <wp:effectExtent l="0" t="38100" r="52070" b="38100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95C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C35AF1" id="Connettore 1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6.85pt" to="481.7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" strokecolor="#95c11f" strokeweight="6pt">
              <v:stroke joinstyle="miter"/>
            </v:line>
          </w:pict>
        </mc:Fallback>
      </mc:AlternateContent>
    </w:r>
  </w:p>
  <w:p w14:paraId="5469F637" w14:textId="6D1C3C6F" w:rsidR="00342C38" w:rsidRDefault="00342C3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9721F38" wp14:editId="7A2459FE">
          <wp:simplePos x="0" y="0"/>
          <wp:positionH relativeFrom="column">
            <wp:posOffset>-1905</wp:posOffset>
          </wp:positionH>
          <wp:positionV relativeFrom="paragraph">
            <wp:posOffset>-107950</wp:posOffset>
          </wp:positionV>
          <wp:extent cx="1988149" cy="452723"/>
          <wp:effectExtent l="0" t="0" r="0" b="508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RER CON LEGGE 15.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149" cy="452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9D5D62" wp14:editId="33145909">
          <wp:simplePos x="0" y="0"/>
          <wp:positionH relativeFrom="column">
            <wp:posOffset>3990292</wp:posOffset>
          </wp:positionH>
          <wp:positionV relativeFrom="paragraph">
            <wp:posOffset>-231775</wp:posOffset>
          </wp:positionV>
          <wp:extent cx="2276475" cy="76200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ver02 con scritta_w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A09B" w14:textId="6F47721F" w:rsidR="002358FC" w:rsidRDefault="002358FC" w:rsidP="002358F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45EFAE8" wp14:editId="6ACC4A48">
          <wp:simplePos x="0" y="0"/>
          <wp:positionH relativeFrom="column">
            <wp:posOffset>-1905</wp:posOffset>
          </wp:positionH>
          <wp:positionV relativeFrom="paragraph">
            <wp:posOffset>-107950</wp:posOffset>
          </wp:positionV>
          <wp:extent cx="1988149" cy="452723"/>
          <wp:effectExtent l="0" t="0" r="0" b="5080"/>
          <wp:wrapNone/>
          <wp:docPr id="7" name="Immagine 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arattere, log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149" cy="452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3A4A96A1" wp14:editId="5A817CAC">
          <wp:simplePos x="0" y="0"/>
          <wp:positionH relativeFrom="column">
            <wp:posOffset>3990292</wp:posOffset>
          </wp:positionH>
          <wp:positionV relativeFrom="paragraph">
            <wp:posOffset>-231775</wp:posOffset>
          </wp:positionV>
          <wp:extent cx="2276475" cy="762000"/>
          <wp:effectExtent l="0" t="0" r="0" b="0"/>
          <wp:wrapNone/>
          <wp:docPr id="9" name="Immagine 9" descr="Immagine che contiene cartone anima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cartone animato, Elementi grafici, Carattere, grafica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14:paraId="170D5E83" w14:textId="77777777" w:rsidR="002358FC" w:rsidRDefault="002358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2F41" w14:textId="77777777" w:rsidR="005A4A12" w:rsidRDefault="005A4A12" w:rsidP="00342C38">
      <w:pPr>
        <w:spacing w:after="0" w:line="240" w:lineRule="auto"/>
      </w:pPr>
      <w:r>
        <w:separator/>
      </w:r>
    </w:p>
  </w:footnote>
  <w:footnote w:type="continuationSeparator" w:id="0">
    <w:p w14:paraId="34E984C2" w14:textId="77777777" w:rsidR="005A4A12" w:rsidRDefault="005A4A12" w:rsidP="0034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C1B8" w14:textId="77777777" w:rsidR="00342C38" w:rsidRDefault="008F652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4292CDDB" wp14:editId="14F0354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95C1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-92056069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A87F58" w14:textId="0FCD6446" w:rsidR="008F6527" w:rsidRDefault="000A5AEC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modulo di partecipazione</w:t>
                              </w:r>
                              <w:r w:rsidR="00EF5E2E">
                                <w:rPr>
                                  <w:caps/>
                                  <w:color w:val="FFFFFF" w:themeColor="background1"/>
                                </w:rPr>
                                <w:t xml:space="preserve"> - Contest "CER FOR DUMMIES"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292CDDB" id="Rettangolo 197" o:spid="_x0000_s1026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" o:allowoverlap="f" fillcolor="#95c11f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-92056069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EA87F58" w14:textId="0FCD6446" w:rsidR="008F6527" w:rsidRDefault="000A5AEC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modulo di partecipazione</w:t>
                        </w:r>
                        <w:r w:rsidR="00EF5E2E">
                          <w:rPr>
                            <w:caps/>
                            <w:color w:val="FFFFFF" w:themeColor="background1"/>
                          </w:rPr>
                          <w:t xml:space="preserve"> - Contest "CER FOR DUMMIES"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05F" w14:textId="77777777" w:rsidR="002358FC" w:rsidRDefault="002358FC" w:rsidP="002358F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69C6E291" wp14:editId="0DEECE8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95C1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34844238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5A7CFB0" w14:textId="3501A5D4" w:rsidR="002358FC" w:rsidRDefault="002358FC" w:rsidP="002358FC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modulo di partecipazione - Contest "CER FOR DUMMIES"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9C6E291" id="Rettangolo 2" o:spid="_x0000_s1027" style="position:absolute;margin-left:0;margin-top:0;width:468.5pt;height:21.3pt;z-index:-25165209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" o:allowoverlap="f" fillcolor="#95c11f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34844238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5A7CFB0" w14:textId="3501A5D4" w:rsidR="002358FC" w:rsidRDefault="002358FC" w:rsidP="002358FC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modulo di partecipazione - Contest "CER FOR DUMMIES"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181DEC3" w14:textId="77777777" w:rsidR="002358FC" w:rsidRDefault="002358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B7F"/>
    <w:multiLevelType w:val="multilevel"/>
    <w:tmpl w:val="08807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FB76FD"/>
    <w:multiLevelType w:val="hybridMultilevel"/>
    <w:tmpl w:val="61EE8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961CB"/>
    <w:multiLevelType w:val="hybridMultilevel"/>
    <w:tmpl w:val="E20A1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268A5"/>
    <w:multiLevelType w:val="multilevel"/>
    <w:tmpl w:val="95706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F131DA"/>
    <w:multiLevelType w:val="multilevel"/>
    <w:tmpl w:val="5134A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8F1985"/>
    <w:multiLevelType w:val="multilevel"/>
    <w:tmpl w:val="9430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4243523">
    <w:abstractNumId w:val="5"/>
  </w:num>
  <w:num w:numId="2" w16cid:durableId="1966885268">
    <w:abstractNumId w:val="0"/>
  </w:num>
  <w:num w:numId="3" w16cid:durableId="811286249">
    <w:abstractNumId w:val="3"/>
  </w:num>
  <w:num w:numId="4" w16cid:durableId="1143734837">
    <w:abstractNumId w:val="4"/>
  </w:num>
  <w:num w:numId="5" w16cid:durableId="549611609">
    <w:abstractNumId w:val="2"/>
  </w:num>
  <w:num w:numId="6" w16cid:durableId="103018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12"/>
    <w:rsid w:val="000714F4"/>
    <w:rsid w:val="000A1A85"/>
    <w:rsid w:val="000A5AEC"/>
    <w:rsid w:val="001978B7"/>
    <w:rsid w:val="001B6B54"/>
    <w:rsid w:val="001E1FDA"/>
    <w:rsid w:val="00212A31"/>
    <w:rsid w:val="002151EB"/>
    <w:rsid w:val="002358FC"/>
    <w:rsid w:val="00266632"/>
    <w:rsid w:val="003419CA"/>
    <w:rsid w:val="00342C38"/>
    <w:rsid w:val="00377067"/>
    <w:rsid w:val="00422516"/>
    <w:rsid w:val="004D2D8F"/>
    <w:rsid w:val="00531991"/>
    <w:rsid w:val="005A4A12"/>
    <w:rsid w:val="006F35A1"/>
    <w:rsid w:val="0071177A"/>
    <w:rsid w:val="00832654"/>
    <w:rsid w:val="008F6527"/>
    <w:rsid w:val="009E6DAF"/>
    <w:rsid w:val="00A21669"/>
    <w:rsid w:val="00B803D1"/>
    <w:rsid w:val="00BA15AF"/>
    <w:rsid w:val="00BD6CC0"/>
    <w:rsid w:val="00BE11C7"/>
    <w:rsid w:val="00BF24A6"/>
    <w:rsid w:val="00C77D8A"/>
    <w:rsid w:val="00CA16D3"/>
    <w:rsid w:val="00CF4A07"/>
    <w:rsid w:val="00D52222"/>
    <w:rsid w:val="00EF5E2E"/>
    <w:rsid w:val="00F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C4363"/>
  <w15:chartTrackingRefBased/>
  <w15:docId w15:val="{3B3E4D50-A537-4EFA-86D0-66090DB4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B54"/>
    <w:rPr>
      <w:rFonts w:ascii="Arimo" w:hAnsi="Arim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B54"/>
    <w:pPr>
      <w:keepNext/>
      <w:keepLines/>
      <w:spacing w:before="240" w:after="0"/>
      <w:outlineLvl w:val="0"/>
    </w:pPr>
    <w:rPr>
      <w:rFonts w:eastAsiaTheme="majorEastAsia" w:cstheme="majorBidi"/>
      <w:color w:val="006633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B54"/>
    <w:pPr>
      <w:keepNext/>
      <w:keepLines/>
      <w:spacing w:before="40" w:after="0"/>
      <w:outlineLvl w:val="1"/>
    </w:pPr>
    <w:rPr>
      <w:rFonts w:eastAsiaTheme="majorEastAsia" w:cstheme="majorBidi"/>
      <w:color w:val="95C11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6B54"/>
    <w:pPr>
      <w:keepNext/>
      <w:keepLines/>
      <w:spacing w:before="40" w:after="0"/>
      <w:outlineLvl w:val="2"/>
    </w:pPr>
    <w:rPr>
      <w:rFonts w:eastAsiaTheme="majorEastAsia" w:cstheme="majorBidi"/>
      <w:color w:val="00663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6B5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95C11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B6B54"/>
    <w:pPr>
      <w:keepNext/>
      <w:keepLines/>
      <w:spacing w:before="40" w:after="0"/>
      <w:outlineLvl w:val="4"/>
    </w:pPr>
    <w:rPr>
      <w:rFonts w:eastAsiaTheme="majorEastAsia" w:cstheme="majorBidi"/>
      <w:color w:val="006633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B6B54"/>
    <w:pPr>
      <w:keepNext/>
      <w:keepLines/>
      <w:spacing w:before="40" w:after="0"/>
      <w:outlineLvl w:val="5"/>
    </w:pPr>
    <w:rPr>
      <w:rFonts w:eastAsiaTheme="majorEastAsia" w:cstheme="majorBidi"/>
      <w:color w:val="95C11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B6B5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6633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B6B54"/>
    <w:pPr>
      <w:keepNext/>
      <w:keepLines/>
      <w:spacing w:before="40" w:after="0"/>
      <w:outlineLvl w:val="7"/>
    </w:pPr>
    <w:rPr>
      <w:rFonts w:eastAsiaTheme="majorEastAsia" w:cstheme="majorBidi"/>
      <w:color w:val="223241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B6B5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B54"/>
    <w:rPr>
      <w:rFonts w:ascii="Arimo" w:eastAsiaTheme="majorEastAsia" w:hAnsi="Arimo" w:cstheme="majorBidi"/>
      <w:color w:val="006633"/>
      <w:sz w:val="32"/>
      <w:szCs w:val="32"/>
    </w:rPr>
  </w:style>
  <w:style w:type="paragraph" w:styleId="Nessunaspaziatura">
    <w:name w:val="No Spacing"/>
    <w:uiPriority w:val="1"/>
    <w:qFormat/>
    <w:rsid w:val="001B6B54"/>
    <w:pPr>
      <w:spacing w:after="0" w:line="240" w:lineRule="auto"/>
    </w:pPr>
    <w:rPr>
      <w:rFonts w:ascii="Arimo" w:hAnsi="Arim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B54"/>
    <w:rPr>
      <w:rFonts w:ascii="Arimo" w:eastAsiaTheme="majorEastAsia" w:hAnsi="Arimo" w:cstheme="majorBidi"/>
      <w:color w:val="95C11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6B54"/>
    <w:rPr>
      <w:rFonts w:ascii="Arimo" w:eastAsiaTheme="majorEastAsia" w:hAnsi="Arimo" w:cstheme="majorBidi"/>
      <w:color w:val="00663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6B54"/>
    <w:rPr>
      <w:rFonts w:ascii="Arimo" w:eastAsiaTheme="majorEastAsia" w:hAnsi="Arimo" w:cstheme="majorBidi"/>
      <w:i/>
      <w:iCs/>
      <w:color w:val="95C11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6B54"/>
    <w:rPr>
      <w:rFonts w:ascii="Arimo" w:eastAsiaTheme="majorEastAsia" w:hAnsi="Arimo" w:cstheme="majorBidi"/>
      <w:color w:val="006633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B54"/>
    <w:pPr>
      <w:spacing w:after="0" w:line="240" w:lineRule="auto"/>
      <w:contextualSpacing/>
    </w:pPr>
    <w:rPr>
      <w:rFonts w:eastAsiaTheme="majorEastAsia" w:cstheme="majorBidi"/>
      <w:color w:val="223241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6B54"/>
    <w:rPr>
      <w:rFonts w:ascii="Arimo" w:eastAsiaTheme="majorEastAsia" w:hAnsi="Arimo" w:cstheme="majorBidi"/>
      <w:color w:val="223241"/>
      <w:spacing w:val="-10"/>
      <w:kern w:val="28"/>
      <w:sz w:val="56"/>
      <w:szCs w:val="5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B6B54"/>
    <w:rPr>
      <w:rFonts w:ascii="Arimo" w:eastAsiaTheme="majorEastAsia" w:hAnsi="Arimo" w:cstheme="majorBidi"/>
      <w:color w:val="95C11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B6B54"/>
    <w:rPr>
      <w:rFonts w:ascii="Arimo" w:eastAsiaTheme="majorEastAsia" w:hAnsi="Arimo" w:cstheme="majorBidi"/>
      <w:i/>
      <w:iCs/>
      <w:color w:val="006633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B6B54"/>
    <w:rPr>
      <w:rFonts w:ascii="Arimo" w:eastAsiaTheme="majorEastAsia" w:hAnsi="Arimo" w:cstheme="majorBidi"/>
      <w:color w:val="223241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B6B54"/>
    <w:rPr>
      <w:rFonts w:ascii="Arimo" w:eastAsiaTheme="majorEastAsia" w:hAnsi="Arimo" w:cstheme="majorBidi"/>
      <w:i/>
      <w:iCs/>
      <w:color w:val="272727" w:themeColor="text1" w:themeTint="D8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B54"/>
    <w:pPr>
      <w:numPr>
        <w:ilvl w:val="1"/>
      </w:numPr>
    </w:pPr>
    <w:rPr>
      <w:rFonts w:eastAsiaTheme="minorEastAsia"/>
      <w:color w:val="22324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B54"/>
    <w:rPr>
      <w:rFonts w:ascii="Arimo" w:eastAsiaTheme="minorEastAsia" w:hAnsi="Arimo"/>
      <w:color w:val="223241"/>
      <w:spacing w:val="15"/>
    </w:rPr>
  </w:style>
  <w:style w:type="character" w:styleId="Enfasidelicata">
    <w:name w:val="Subtle Emphasis"/>
    <w:basedOn w:val="Carpredefinitoparagrafo"/>
    <w:uiPriority w:val="19"/>
    <w:qFormat/>
    <w:rsid w:val="001B6B54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1B6B54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1B6B54"/>
    <w:rPr>
      <w:i/>
      <w:iCs/>
      <w:color w:val="95C11F"/>
    </w:rPr>
  </w:style>
  <w:style w:type="character" w:styleId="Enfasigrassetto">
    <w:name w:val="Strong"/>
    <w:basedOn w:val="Carpredefinitoparagrafo"/>
    <w:uiPriority w:val="22"/>
    <w:qFormat/>
    <w:rsid w:val="001B6B54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6B5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B54"/>
    <w:rPr>
      <w:rFonts w:ascii="Arimo" w:hAnsi="Arimo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B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95C11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B54"/>
    <w:rPr>
      <w:rFonts w:ascii="Arimo" w:hAnsi="Arimo"/>
      <w:i/>
      <w:iCs/>
      <w:color w:val="95C11F"/>
    </w:rPr>
  </w:style>
  <w:style w:type="character" w:styleId="Riferimentodelicato">
    <w:name w:val="Subtle Reference"/>
    <w:basedOn w:val="Carpredefinitoparagrafo"/>
    <w:uiPriority w:val="31"/>
    <w:qFormat/>
    <w:rsid w:val="001B6B54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1B6B54"/>
    <w:rPr>
      <w:b/>
      <w:bCs/>
      <w:smallCaps/>
      <w:color w:val="006633"/>
      <w:spacing w:val="5"/>
    </w:rPr>
  </w:style>
  <w:style w:type="character" w:styleId="Titolodellibro">
    <w:name w:val="Book Title"/>
    <w:basedOn w:val="Carpredefinitoparagrafo"/>
    <w:uiPriority w:val="33"/>
    <w:qFormat/>
    <w:rsid w:val="001B6B54"/>
    <w:rPr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1B6B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2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C38"/>
    <w:rPr>
      <w:rFonts w:ascii="Arimo" w:hAnsi="Arimo"/>
    </w:rPr>
  </w:style>
  <w:style w:type="paragraph" w:styleId="Pidipagina">
    <w:name w:val="footer"/>
    <w:basedOn w:val="Normale"/>
    <w:link w:val="PidipaginaCarattere"/>
    <w:uiPriority w:val="99"/>
    <w:unhideWhenUsed/>
    <w:rsid w:val="00342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C38"/>
    <w:rPr>
      <w:rFonts w:ascii="Arimo" w:hAnsi="Arimo"/>
    </w:rPr>
  </w:style>
  <w:style w:type="character" w:styleId="Collegamentoipertestuale">
    <w:name w:val="Hyperlink"/>
    <w:basedOn w:val="Carpredefinitoparagrafo"/>
    <w:uiPriority w:val="99"/>
    <w:unhideWhenUsed/>
    <w:rsid w:val="005A4A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4F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0A1A85"/>
    <w:rPr>
      <w:color w:val="808080"/>
    </w:rPr>
  </w:style>
  <w:style w:type="paragraph" w:customStyle="1" w:styleId="Default">
    <w:name w:val="Default"/>
    <w:rsid w:val="00212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portelloexc.it/Iniziative-e-Progetti/30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osportelloexc.it/Iniziative-e-Progetti/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.unibo.it/en-action/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novazione\2023%20-%20EnergiePerLaCitt&#224;%20-%20TuttiInsiemeTuttiGreen\Identit&#224;%20grafica\Repor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E004D-DF4F-4A2D-B981-2CE3B881D396}"/>
      </w:docPartPr>
      <w:docPartBody>
        <w:p w:rsidR="00000000" w:rsidRDefault="00FB4154">
          <w:r w:rsidRPr="002039A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49B52A7BC0477B801B7BD8CA52D8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D29994-A747-488B-9294-48B44B69FDD1}"/>
      </w:docPartPr>
      <w:docPartBody>
        <w:p w:rsidR="00000000" w:rsidRDefault="00FB4154" w:rsidP="00FB4154">
          <w:pPr>
            <w:pStyle w:val="AC49B52A7BC0477B801B7BD8CA52D80A"/>
          </w:pPr>
          <w:r w:rsidRPr="002039A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20604118F41D58D24B93EDB9ED4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AF5858-65D5-4CFD-8740-4DE9698893D4}"/>
      </w:docPartPr>
      <w:docPartBody>
        <w:p w:rsidR="00000000" w:rsidRDefault="00FB4154" w:rsidP="00FB4154">
          <w:pPr>
            <w:pStyle w:val="BA820604118F41D58D24B93EDB9ED4F2"/>
          </w:pPr>
          <w:r w:rsidRPr="002039A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54"/>
    <w:rsid w:val="00F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4154"/>
    <w:rPr>
      <w:color w:val="808080"/>
    </w:rPr>
  </w:style>
  <w:style w:type="paragraph" w:customStyle="1" w:styleId="AC49B52A7BC0477B801B7BD8CA52D80A">
    <w:name w:val="AC49B52A7BC0477B801B7BD8CA52D80A"/>
    <w:rsid w:val="00FB4154"/>
  </w:style>
  <w:style w:type="paragraph" w:customStyle="1" w:styleId="A904E73498D447FDA4F20BA7F8914271">
    <w:name w:val="A904E73498D447FDA4F20BA7F8914271"/>
    <w:rsid w:val="00FB4154"/>
  </w:style>
  <w:style w:type="paragraph" w:customStyle="1" w:styleId="1C8494D466634D2B86B7AE34ECD81C3A">
    <w:name w:val="1C8494D466634D2B86B7AE34ECD81C3A"/>
    <w:rsid w:val="00FB4154"/>
  </w:style>
  <w:style w:type="paragraph" w:customStyle="1" w:styleId="BA820604118F41D58D24B93EDB9ED4F2">
    <w:name w:val="BA820604118F41D58D24B93EDB9ED4F2"/>
    <w:rsid w:val="00FB4154"/>
  </w:style>
  <w:style w:type="paragraph" w:customStyle="1" w:styleId="CD7316D13CD04A608D03514B7929F84F">
    <w:name w:val="CD7316D13CD04A608D03514B7929F84F"/>
    <w:rsid w:val="00FB4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CB3B-BFCF-41C2-B69D-25ED66E7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</Template>
  <TotalTime>48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- Contest "CER FOR DUMMIES"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partecipazione - Contest "CER FOR DUMMIES"</dc:title>
  <dc:subject/>
  <dc:creator>Caterina Mambelli</dc:creator>
  <cp:keywords/>
  <dc:description/>
  <cp:lastModifiedBy>Giulia Bubbolini</cp:lastModifiedBy>
  <cp:revision>3</cp:revision>
  <dcterms:created xsi:type="dcterms:W3CDTF">2023-06-30T12:59:00Z</dcterms:created>
  <dcterms:modified xsi:type="dcterms:W3CDTF">2023-06-30T13:46:00Z</dcterms:modified>
</cp:coreProperties>
</file>